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ED5F" w14:textId="5CBC3798" w:rsidR="0040724D" w:rsidRDefault="00AA2D1D" w:rsidP="005B430F">
      <w:pPr>
        <w:jc w:val="center"/>
        <w:rPr>
          <w:b/>
          <w:sz w:val="32"/>
          <w:szCs w:val="32"/>
        </w:rPr>
      </w:pPr>
      <w:r w:rsidRPr="00967B98">
        <w:rPr>
          <w:b/>
          <w:sz w:val="32"/>
          <w:szCs w:val="32"/>
        </w:rPr>
        <w:t>P-L</w:t>
      </w:r>
      <w:r w:rsidR="0040724D" w:rsidRPr="00967B98">
        <w:rPr>
          <w:b/>
          <w:sz w:val="32"/>
          <w:szCs w:val="32"/>
        </w:rPr>
        <w:t>TEL Student</w:t>
      </w:r>
      <w:r w:rsidR="0040724D" w:rsidRPr="00714A3A">
        <w:rPr>
          <w:b/>
          <w:sz w:val="32"/>
          <w:szCs w:val="32"/>
        </w:rPr>
        <w:t xml:space="preserve"> Goal Sheet</w:t>
      </w:r>
    </w:p>
    <w:p w14:paraId="6C5638B7" w14:textId="77777777" w:rsidR="005B430F" w:rsidRDefault="00F66146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</w:t>
      </w:r>
    </w:p>
    <w:p w14:paraId="42CAB134" w14:textId="77777777" w:rsidR="005B430F" w:rsidRDefault="005B430F" w:rsidP="005B430F">
      <w:pPr>
        <w:jc w:val="center"/>
      </w:pPr>
    </w:p>
    <w:p w14:paraId="74FCE0F1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244E8194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</w:t>
      </w:r>
      <w:proofErr w:type="gramStart"/>
      <w:r w:rsidRPr="00071F96">
        <w:rPr>
          <w:u w:val="single"/>
        </w:rPr>
        <w:t>)</w:t>
      </w:r>
      <w:r w:rsidRPr="00071F96">
        <w:t xml:space="preserve">    Number</w:t>
      </w:r>
      <w:proofErr w:type="gramEnd"/>
      <w:r w:rsidRPr="00071F96">
        <w:t xml:space="preserve"> of Years:________</w:t>
      </w:r>
    </w:p>
    <w:p w14:paraId="72CDC056" w14:textId="5D2AFAED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Teacher</w:t>
      </w:r>
      <w:proofErr w:type="gramStart"/>
      <w:r w:rsidRPr="00071F96">
        <w:t>:_</w:t>
      </w:r>
      <w:proofErr w:type="gramEnd"/>
      <w:r w:rsidRPr="00071F96">
        <w:t>_____________</w:t>
      </w:r>
      <w:r w:rsidR="00D82F33">
        <w:t>__________</w:t>
      </w:r>
      <w:r w:rsidR="00967B98">
        <w:t>____________</w:t>
      </w:r>
      <w:r w:rsidR="00D82F33">
        <w:t>_</w:t>
      </w:r>
      <w:r w:rsidRPr="00071F96">
        <w:t xml:space="preserve">__  </w:t>
      </w:r>
    </w:p>
    <w:p w14:paraId="5A589E93" w14:textId="54E934F5" w:rsidR="0040724D" w:rsidRPr="00D82F33" w:rsidRDefault="0040724D" w:rsidP="00D82F33">
      <w:pPr>
        <w:spacing w:line="360" w:lineRule="auto"/>
      </w:pPr>
      <w:r w:rsidRPr="00071F96">
        <w:t>LTEL Designee: ____________________</w:t>
      </w:r>
      <w:r w:rsidR="00967B98">
        <w:t>________</w:t>
      </w:r>
      <w:r w:rsidRPr="00071F96">
        <w:t>__</w:t>
      </w:r>
    </w:p>
    <w:p w14:paraId="14C846A5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624AE83A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EBBF36D" w14:textId="230BC1BE" w:rsidR="0040724D" w:rsidRPr="00071F96" w:rsidRDefault="00F66146" w:rsidP="0040724D">
      <w:pPr>
        <w:numPr>
          <w:ilvl w:val="0"/>
          <w:numId w:val="11"/>
        </w:numPr>
      </w:pPr>
      <w:r>
        <w:t xml:space="preserve">Benchmark score on </w:t>
      </w:r>
      <w:r w:rsidR="00BB1A7A" w:rsidRPr="00BB1A7A">
        <w:rPr>
          <w:u w:val="single"/>
        </w:rPr>
        <w:t>all skills</w:t>
      </w:r>
      <w:r w:rsidR="00C67C10">
        <w:t xml:space="preserve"> assessed for the grade level i</w:t>
      </w:r>
      <w:r w:rsidR="00BB1A7A">
        <w:t>n DIBELS MOY</w:t>
      </w:r>
      <w:r w:rsidR="00BB1A7A" w:rsidRPr="00BB1A7A">
        <w:t xml:space="preserve"> or</w:t>
      </w:r>
      <w:r w:rsidR="00BB1A7A">
        <w:t xml:space="preserve"> EOY </w:t>
      </w:r>
      <w:r w:rsidR="00C856DA" w:rsidRPr="00C856DA">
        <w:rPr>
          <w:b/>
        </w:rPr>
        <w:t>OR</w:t>
      </w:r>
      <w:r w:rsidR="00C856DA">
        <w:t xml:space="preserve"> Standard Met OR Exceeded on the ELA-SBAC  (3-8 and 11 grade)</w:t>
      </w:r>
    </w:p>
    <w:p w14:paraId="3B768E31" w14:textId="777A1F32" w:rsidR="005300BD" w:rsidRDefault="00C856DA" w:rsidP="00D82F33">
      <w:pPr>
        <w:numPr>
          <w:ilvl w:val="0"/>
          <w:numId w:val="11"/>
        </w:numPr>
        <w:spacing w:after="240"/>
      </w:pPr>
      <w:r>
        <w:t>Composite English Language Arts grade of 3 or greater for Elementary</w:t>
      </w: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864"/>
        <w:gridCol w:w="864"/>
        <w:gridCol w:w="865"/>
        <w:gridCol w:w="864"/>
        <w:gridCol w:w="865"/>
        <w:gridCol w:w="2340"/>
        <w:gridCol w:w="1170"/>
      </w:tblGrid>
      <w:tr w:rsidR="00144A53" w:rsidRPr="00071F96" w14:paraId="6B818A25" w14:textId="77777777" w:rsidTr="00144A53">
        <w:trPr>
          <w:trHeight w:val="967"/>
        </w:trPr>
        <w:tc>
          <w:tcPr>
            <w:tcW w:w="2338" w:type="dxa"/>
            <w:shd w:val="clear" w:color="auto" w:fill="BFBFBF" w:themeFill="background1" w:themeFillShade="BF"/>
          </w:tcPr>
          <w:p w14:paraId="4E39AF5D" w14:textId="77777777" w:rsidR="00C576D8" w:rsidRPr="00071F96" w:rsidRDefault="00C576D8" w:rsidP="00912216">
            <w:pPr>
              <w:jc w:val="center"/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4322" w:type="dxa"/>
            <w:gridSpan w:val="5"/>
            <w:shd w:val="clear" w:color="auto" w:fill="BFBFBF" w:themeFill="background1" w:themeFillShade="BF"/>
          </w:tcPr>
          <w:p w14:paraId="16095A28" w14:textId="77777777" w:rsidR="00C576D8" w:rsidRPr="00071F96" w:rsidRDefault="00C576D8" w:rsidP="00912216">
            <w:pPr>
              <w:jc w:val="center"/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FD45C10" w14:textId="77777777" w:rsidR="00C576D8" w:rsidRPr="00071F96" w:rsidRDefault="00C576D8" w:rsidP="00912216">
            <w:pPr>
              <w:jc w:val="center"/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0DCC01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7FC2B408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144A53" w:rsidRPr="00071F96" w14:paraId="6D92079E" w14:textId="77777777" w:rsidTr="00144A53">
        <w:trPr>
          <w:trHeight w:val="315"/>
        </w:trPr>
        <w:tc>
          <w:tcPr>
            <w:tcW w:w="2338" w:type="dxa"/>
            <w:vMerge w:val="restart"/>
            <w:vAlign w:val="center"/>
          </w:tcPr>
          <w:p w14:paraId="639D955D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864" w:type="dxa"/>
          </w:tcPr>
          <w:p w14:paraId="317179B4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Overall</w:t>
            </w:r>
          </w:p>
          <w:p w14:paraId="2F780E97" w14:textId="27224F90" w:rsidR="00DD53CF" w:rsidRPr="00144A53" w:rsidRDefault="00144A53" w:rsidP="00DD53CF">
            <w:pPr>
              <w:jc w:val="center"/>
              <w:rPr>
                <w:b/>
                <w:sz w:val="14"/>
                <w:szCs w:val="14"/>
              </w:rPr>
            </w:pPr>
            <w:r w:rsidRPr="00144A53">
              <w:rPr>
                <w:b/>
                <w:sz w:val="14"/>
                <w:szCs w:val="14"/>
              </w:rPr>
              <w:t xml:space="preserve">(Goal: </w:t>
            </w:r>
            <w:r w:rsidR="00DD53CF" w:rsidRPr="00144A53">
              <w:rPr>
                <w:b/>
                <w:sz w:val="14"/>
                <w:szCs w:val="14"/>
              </w:rPr>
              <w:t>4+</w:t>
            </w:r>
            <w:r w:rsidRPr="00144A53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864" w:type="dxa"/>
          </w:tcPr>
          <w:p w14:paraId="41E4AA4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Lstg</w:t>
            </w:r>
            <w:proofErr w:type="spellEnd"/>
          </w:p>
          <w:p w14:paraId="2BD48FB9" w14:textId="0EE16CBC" w:rsidR="00DD53CF" w:rsidRPr="00144A53" w:rsidRDefault="00144A53" w:rsidP="00DD53CF">
            <w:pPr>
              <w:jc w:val="center"/>
              <w:rPr>
                <w:b/>
                <w:sz w:val="14"/>
                <w:szCs w:val="14"/>
              </w:rPr>
            </w:pPr>
            <w:r w:rsidRPr="00144A53">
              <w:rPr>
                <w:b/>
                <w:sz w:val="14"/>
                <w:szCs w:val="14"/>
              </w:rPr>
              <w:t xml:space="preserve">(Goal: </w:t>
            </w:r>
            <w:r w:rsidR="00DD53CF" w:rsidRPr="00144A53">
              <w:rPr>
                <w:b/>
                <w:sz w:val="14"/>
                <w:szCs w:val="14"/>
              </w:rPr>
              <w:t>3+</w:t>
            </w:r>
            <w:r w:rsidRPr="00144A53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865" w:type="dxa"/>
          </w:tcPr>
          <w:p w14:paraId="2CBAD78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Spkg</w:t>
            </w:r>
            <w:proofErr w:type="spellEnd"/>
          </w:p>
          <w:p w14:paraId="149A7005" w14:textId="52FD8F28" w:rsidR="00DD53CF" w:rsidRPr="00144A53" w:rsidRDefault="00144A53" w:rsidP="00DD53CF">
            <w:pPr>
              <w:jc w:val="center"/>
              <w:rPr>
                <w:b/>
                <w:sz w:val="14"/>
                <w:szCs w:val="14"/>
              </w:rPr>
            </w:pPr>
            <w:r w:rsidRPr="00144A53">
              <w:rPr>
                <w:b/>
                <w:sz w:val="14"/>
                <w:szCs w:val="14"/>
              </w:rPr>
              <w:t>(Goal: 3+)</w:t>
            </w:r>
          </w:p>
        </w:tc>
        <w:tc>
          <w:tcPr>
            <w:tcW w:w="864" w:type="dxa"/>
          </w:tcPr>
          <w:p w14:paraId="2E07618A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Rdg</w:t>
            </w:r>
            <w:proofErr w:type="spellEnd"/>
          </w:p>
          <w:p w14:paraId="03C8320F" w14:textId="4C27109A" w:rsidR="00DD53CF" w:rsidRPr="00144A53" w:rsidRDefault="00144A53" w:rsidP="00DD53CF">
            <w:pPr>
              <w:jc w:val="center"/>
              <w:rPr>
                <w:b/>
                <w:sz w:val="14"/>
                <w:szCs w:val="14"/>
              </w:rPr>
            </w:pPr>
            <w:r w:rsidRPr="00144A53">
              <w:rPr>
                <w:b/>
                <w:sz w:val="14"/>
                <w:szCs w:val="14"/>
              </w:rPr>
              <w:t>(Goal: 3+)</w:t>
            </w:r>
          </w:p>
        </w:tc>
        <w:tc>
          <w:tcPr>
            <w:tcW w:w="865" w:type="dxa"/>
          </w:tcPr>
          <w:p w14:paraId="63E3EC5F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Wrtg</w:t>
            </w:r>
            <w:proofErr w:type="spellEnd"/>
          </w:p>
          <w:p w14:paraId="32350C71" w14:textId="5F4EA944" w:rsidR="00DD53CF" w:rsidRPr="00144A53" w:rsidRDefault="00144A53" w:rsidP="00DD53CF">
            <w:pPr>
              <w:jc w:val="center"/>
              <w:rPr>
                <w:b/>
                <w:sz w:val="14"/>
                <w:szCs w:val="14"/>
              </w:rPr>
            </w:pPr>
            <w:r w:rsidRPr="00144A53">
              <w:rPr>
                <w:b/>
                <w:sz w:val="14"/>
                <w:szCs w:val="14"/>
              </w:rPr>
              <w:t>(Goal: 3+)</w:t>
            </w:r>
          </w:p>
        </w:tc>
        <w:tc>
          <w:tcPr>
            <w:tcW w:w="2340" w:type="dxa"/>
            <w:vMerge w:val="restart"/>
          </w:tcPr>
          <w:p w14:paraId="382B1E39" w14:textId="77777777" w:rsidR="00C576D8" w:rsidRPr="00071F96" w:rsidRDefault="00C576D8" w:rsidP="0040724D"/>
        </w:tc>
        <w:tc>
          <w:tcPr>
            <w:tcW w:w="1170" w:type="dxa"/>
            <w:vMerge w:val="restart"/>
          </w:tcPr>
          <w:p w14:paraId="69333C02" w14:textId="77777777" w:rsidR="00C576D8" w:rsidRPr="00071F96" w:rsidRDefault="00C576D8" w:rsidP="0040724D"/>
        </w:tc>
      </w:tr>
      <w:tr w:rsidR="00144A53" w:rsidRPr="00071F96" w14:paraId="308298CF" w14:textId="77777777" w:rsidTr="00144A53">
        <w:trPr>
          <w:trHeight w:val="315"/>
        </w:trPr>
        <w:tc>
          <w:tcPr>
            <w:tcW w:w="2338" w:type="dxa"/>
            <w:vMerge/>
            <w:vAlign w:val="center"/>
          </w:tcPr>
          <w:p w14:paraId="163B3203" w14:textId="77777777" w:rsidR="00C576D8" w:rsidRPr="00071F96" w:rsidRDefault="00C576D8" w:rsidP="00CB71BB"/>
        </w:tc>
        <w:tc>
          <w:tcPr>
            <w:tcW w:w="864" w:type="dxa"/>
          </w:tcPr>
          <w:p w14:paraId="77FA4912" w14:textId="77777777" w:rsidR="00C576D8" w:rsidRPr="00071F96" w:rsidRDefault="00C576D8" w:rsidP="0040724D"/>
        </w:tc>
        <w:tc>
          <w:tcPr>
            <w:tcW w:w="864" w:type="dxa"/>
          </w:tcPr>
          <w:p w14:paraId="57D22947" w14:textId="77777777" w:rsidR="00C576D8" w:rsidRPr="00071F96" w:rsidRDefault="00C576D8" w:rsidP="0040724D"/>
        </w:tc>
        <w:tc>
          <w:tcPr>
            <w:tcW w:w="865" w:type="dxa"/>
          </w:tcPr>
          <w:p w14:paraId="34867ECE" w14:textId="77777777" w:rsidR="00C576D8" w:rsidRPr="00071F96" w:rsidRDefault="00C576D8" w:rsidP="0040724D"/>
        </w:tc>
        <w:tc>
          <w:tcPr>
            <w:tcW w:w="864" w:type="dxa"/>
          </w:tcPr>
          <w:p w14:paraId="26BB81E6" w14:textId="77777777" w:rsidR="00C576D8" w:rsidRPr="00071F96" w:rsidRDefault="00C576D8" w:rsidP="0040724D"/>
        </w:tc>
        <w:tc>
          <w:tcPr>
            <w:tcW w:w="865" w:type="dxa"/>
          </w:tcPr>
          <w:p w14:paraId="02731EF6" w14:textId="77777777" w:rsidR="00C576D8" w:rsidRPr="00071F96" w:rsidRDefault="00C576D8" w:rsidP="0040724D"/>
        </w:tc>
        <w:tc>
          <w:tcPr>
            <w:tcW w:w="2340" w:type="dxa"/>
            <w:vMerge/>
          </w:tcPr>
          <w:p w14:paraId="15778502" w14:textId="77777777" w:rsidR="00C576D8" w:rsidRPr="00071F96" w:rsidRDefault="00C576D8" w:rsidP="0040724D"/>
        </w:tc>
        <w:tc>
          <w:tcPr>
            <w:tcW w:w="1170" w:type="dxa"/>
            <w:vMerge/>
          </w:tcPr>
          <w:p w14:paraId="253655B4" w14:textId="77777777" w:rsidR="00C576D8" w:rsidRPr="00071F96" w:rsidRDefault="00C576D8" w:rsidP="0040724D"/>
        </w:tc>
      </w:tr>
      <w:tr w:rsidR="00144A53" w:rsidRPr="00071F96" w14:paraId="4A05B959" w14:textId="77777777" w:rsidTr="00144A53">
        <w:trPr>
          <w:trHeight w:val="187"/>
        </w:trPr>
        <w:tc>
          <w:tcPr>
            <w:tcW w:w="2338" w:type="dxa"/>
            <w:vMerge w:val="restart"/>
            <w:vAlign w:val="center"/>
          </w:tcPr>
          <w:p w14:paraId="61DD3A37" w14:textId="67B73A50" w:rsidR="0029555F" w:rsidRPr="00144A53" w:rsidRDefault="0029555F" w:rsidP="00912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DIBELS MOY or EOY</w:t>
            </w:r>
            <w:r w:rsidRPr="00B63E37">
              <w:rPr>
                <w:sz w:val="22"/>
                <w:szCs w:val="22"/>
              </w:rPr>
              <w:t xml:space="preserve"> </w:t>
            </w:r>
            <w:r w:rsidR="00144A53">
              <w:rPr>
                <w:sz w:val="22"/>
                <w:szCs w:val="22"/>
              </w:rPr>
              <w:t>OR ELA-SBAC</w:t>
            </w:r>
          </w:p>
        </w:tc>
        <w:tc>
          <w:tcPr>
            <w:tcW w:w="864" w:type="dxa"/>
          </w:tcPr>
          <w:p w14:paraId="7D16CAFE" w14:textId="77777777" w:rsidR="00144A53" w:rsidRDefault="00144A53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DORF</w:t>
            </w:r>
          </w:p>
          <w:p w14:paraId="7F0F2E89" w14:textId="2EFB6322" w:rsidR="0029555F" w:rsidRPr="00144A53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 xml:space="preserve">Correct  </w:t>
            </w: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864" w:type="dxa"/>
          </w:tcPr>
          <w:p w14:paraId="5F85A661" w14:textId="77777777" w:rsidR="00144A53" w:rsidRDefault="00144A53" w:rsidP="0029555F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DORF</w:t>
            </w:r>
          </w:p>
          <w:p w14:paraId="17D04F48" w14:textId="76ABB98F" w:rsidR="0029555F" w:rsidRDefault="0029555F" w:rsidP="0029555F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Acc</w:t>
            </w:r>
            <w:r w:rsidR="00536E6F">
              <w:rPr>
                <w:rFonts w:eastAsia="Cambria"/>
                <w:b/>
                <w:sz w:val="12"/>
                <w:szCs w:val="12"/>
                <w:lang w:val="es-MX"/>
              </w:rPr>
              <w:t>uracy</w:t>
            </w:r>
            <w:bookmarkStart w:id="0" w:name="_GoBack"/>
            <w:bookmarkEnd w:id="0"/>
          </w:p>
          <w:p w14:paraId="4C4BC7B8" w14:textId="2D7E2B04" w:rsidR="0029555F" w:rsidRPr="00071F96" w:rsidRDefault="0029555F" w:rsidP="0029555F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865" w:type="dxa"/>
          </w:tcPr>
          <w:p w14:paraId="45CB1018" w14:textId="77777777" w:rsidR="00967B98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Retell Fluency</w:t>
            </w:r>
          </w:p>
          <w:p w14:paraId="366BF76D" w14:textId="1A352FE7" w:rsidR="0029555F" w:rsidRPr="00071F96" w:rsidRDefault="00967B98" w:rsidP="00967B98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864" w:type="dxa"/>
          </w:tcPr>
          <w:p w14:paraId="05CD3F90" w14:textId="77777777" w:rsidR="0029555F" w:rsidRDefault="0029555F" w:rsidP="0029555F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Quality</w:t>
            </w:r>
            <w:r>
              <w:rPr>
                <w:rFonts w:eastAsia="Cambria"/>
                <w:b/>
                <w:sz w:val="12"/>
                <w:szCs w:val="12"/>
                <w:lang w:val="es-MX"/>
              </w:rPr>
              <w:t xml:space="preserve"> Response</w:t>
            </w:r>
          </w:p>
          <w:p w14:paraId="6ED08B55" w14:textId="2E0C1848" w:rsidR="0029555F" w:rsidRPr="00071F96" w:rsidRDefault="0029555F" w:rsidP="0029555F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865" w:type="dxa"/>
          </w:tcPr>
          <w:p w14:paraId="14D2BA3A" w14:textId="77777777" w:rsidR="00967B98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  <w:r w:rsidRPr="00256D13">
              <w:rPr>
                <w:rFonts w:eastAsia="Cambria"/>
                <w:b/>
                <w:sz w:val="12"/>
                <w:szCs w:val="12"/>
                <w:lang w:val="es-MX"/>
              </w:rPr>
              <w:t>DAZE</w:t>
            </w:r>
          </w:p>
          <w:p w14:paraId="733EFFC2" w14:textId="77777777" w:rsidR="00967B98" w:rsidRDefault="00967B98" w:rsidP="00967B98">
            <w:pPr>
              <w:contextualSpacing/>
              <w:jc w:val="center"/>
              <w:rPr>
                <w:rFonts w:eastAsia="Cambria"/>
                <w:b/>
                <w:sz w:val="12"/>
                <w:szCs w:val="12"/>
                <w:lang w:val="es-MX"/>
              </w:rPr>
            </w:pPr>
          </w:p>
          <w:p w14:paraId="75200973" w14:textId="52E6BAA0" w:rsidR="0029555F" w:rsidRPr="00071F96" w:rsidRDefault="00967B98" w:rsidP="00967B98">
            <w:pPr>
              <w:jc w:val="center"/>
            </w:pPr>
            <w:r>
              <w:rPr>
                <w:rFonts w:eastAsia="Cambria"/>
                <w:b/>
                <w:sz w:val="12"/>
                <w:szCs w:val="12"/>
                <w:lang w:val="es-MX"/>
              </w:rPr>
              <w:t>BM+</w:t>
            </w:r>
          </w:p>
        </w:tc>
        <w:tc>
          <w:tcPr>
            <w:tcW w:w="2340" w:type="dxa"/>
            <w:vMerge w:val="restart"/>
          </w:tcPr>
          <w:p w14:paraId="047946D1" w14:textId="793EB12D" w:rsidR="0029555F" w:rsidRPr="00071F96" w:rsidRDefault="0029555F" w:rsidP="0040724D"/>
        </w:tc>
        <w:tc>
          <w:tcPr>
            <w:tcW w:w="1170" w:type="dxa"/>
            <w:vMerge w:val="restart"/>
          </w:tcPr>
          <w:p w14:paraId="3B9E7BF2" w14:textId="77777777" w:rsidR="0029555F" w:rsidRPr="00071F96" w:rsidRDefault="0029555F" w:rsidP="0040724D"/>
        </w:tc>
      </w:tr>
      <w:tr w:rsidR="00144A53" w:rsidRPr="00071F96" w14:paraId="7E099D7C" w14:textId="77777777" w:rsidTr="00144A53">
        <w:trPr>
          <w:trHeight w:val="440"/>
        </w:trPr>
        <w:tc>
          <w:tcPr>
            <w:tcW w:w="2338" w:type="dxa"/>
            <w:vMerge/>
            <w:vAlign w:val="center"/>
          </w:tcPr>
          <w:p w14:paraId="6AD0E5EE" w14:textId="254CC5FC" w:rsidR="0029555F" w:rsidRDefault="0029555F" w:rsidP="00CB71B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6B11D4C4" w14:textId="3738B05D" w:rsidR="0029555F" w:rsidRPr="00071F96" w:rsidRDefault="0029555F" w:rsidP="00967B98"/>
        </w:tc>
        <w:tc>
          <w:tcPr>
            <w:tcW w:w="864" w:type="dxa"/>
          </w:tcPr>
          <w:p w14:paraId="261C6668" w14:textId="77777777" w:rsidR="0029555F" w:rsidRPr="00071F96" w:rsidRDefault="0029555F" w:rsidP="0040724D"/>
        </w:tc>
        <w:tc>
          <w:tcPr>
            <w:tcW w:w="865" w:type="dxa"/>
          </w:tcPr>
          <w:p w14:paraId="2A91595B" w14:textId="77777777" w:rsidR="0029555F" w:rsidRPr="00071F96" w:rsidRDefault="0029555F" w:rsidP="0040724D"/>
        </w:tc>
        <w:tc>
          <w:tcPr>
            <w:tcW w:w="864" w:type="dxa"/>
          </w:tcPr>
          <w:p w14:paraId="251DCD07" w14:textId="77777777" w:rsidR="0029555F" w:rsidRPr="00071F96" w:rsidRDefault="0029555F" w:rsidP="0040724D"/>
        </w:tc>
        <w:tc>
          <w:tcPr>
            <w:tcW w:w="865" w:type="dxa"/>
          </w:tcPr>
          <w:p w14:paraId="034F5EA3" w14:textId="77777777" w:rsidR="0029555F" w:rsidRPr="00071F96" w:rsidRDefault="0029555F" w:rsidP="0040724D"/>
        </w:tc>
        <w:tc>
          <w:tcPr>
            <w:tcW w:w="2340" w:type="dxa"/>
            <w:vMerge/>
          </w:tcPr>
          <w:p w14:paraId="16EE4592" w14:textId="77777777" w:rsidR="0029555F" w:rsidRPr="00071F96" w:rsidRDefault="0029555F" w:rsidP="0040724D"/>
        </w:tc>
        <w:tc>
          <w:tcPr>
            <w:tcW w:w="1170" w:type="dxa"/>
            <w:vMerge/>
          </w:tcPr>
          <w:p w14:paraId="4DEFA7EA" w14:textId="77777777" w:rsidR="0029555F" w:rsidRPr="00071F96" w:rsidRDefault="0029555F" w:rsidP="0040724D"/>
        </w:tc>
      </w:tr>
      <w:tr w:rsidR="00144A53" w:rsidRPr="00071F96" w14:paraId="488FE42A" w14:textId="77777777" w:rsidTr="00144A53">
        <w:trPr>
          <w:trHeight w:val="670"/>
        </w:trPr>
        <w:tc>
          <w:tcPr>
            <w:tcW w:w="2338" w:type="dxa"/>
            <w:vAlign w:val="center"/>
          </w:tcPr>
          <w:p w14:paraId="58A45B48" w14:textId="77777777" w:rsidR="00144A53" w:rsidRPr="00071F96" w:rsidRDefault="00144A53" w:rsidP="000C696C">
            <w:r>
              <w:t xml:space="preserve">ELA </w:t>
            </w:r>
          </w:p>
        </w:tc>
        <w:tc>
          <w:tcPr>
            <w:tcW w:w="4322" w:type="dxa"/>
            <w:gridSpan w:val="5"/>
          </w:tcPr>
          <w:p w14:paraId="13D08EEA" w14:textId="733C02DC" w:rsidR="00144A53" w:rsidRPr="00DD53CF" w:rsidRDefault="00144A53" w:rsidP="00DD5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Composite English Language Arts</w:t>
            </w:r>
          </w:p>
        </w:tc>
        <w:tc>
          <w:tcPr>
            <w:tcW w:w="2340" w:type="dxa"/>
          </w:tcPr>
          <w:p w14:paraId="43076F17" w14:textId="77777777" w:rsidR="00144A53" w:rsidRPr="00071F96" w:rsidRDefault="00144A53" w:rsidP="0040724D"/>
        </w:tc>
        <w:tc>
          <w:tcPr>
            <w:tcW w:w="1170" w:type="dxa"/>
          </w:tcPr>
          <w:p w14:paraId="0F3D9528" w14:textId="77777777" w:rsidR="00144A53" w:rsidRPr="00071F96" w:rsidRDefault="00144A53" w:rsidP="0040724D"/>
        </w:tc>
      </w:tr>
    </w:tbl>
    <w:p w14:paraId="59D85564" w14:textId="77777777" w:rsidR="00AC1E5C" w:rsidRDefault="00AC1E5C" w:rsidP="0040724D"/>
    <w:p w14:paraId="5B50C4F4" w14:textId="77777777" w:rsidR="0040724D" w:rsidRPr="00071F96" w:rsidRDefault="0040724D" w:rsidP="0040724D">
      <w:r w:rsidRPr="00071F96">
        <w:t>I commit to the following actions to ensure that I reclassify:</w:t>
      </w:r>
    </w:p>
    <w:p w14:paraId="44A0A67F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62203884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09250CC1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D0A22" wp14:editId="1C4ABCE1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0415" w14:textId="77777777" w:rsidR="00144A53" w:rsidRPr="00873028" w:rsidRDefault="00144A53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C906CCD" w14:textId="77777777" w:rsidR="00144A53" w:rsidRPr="00873028" w:rsidRDefault="00144A53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BAABFC6" w14:textId="77777777" w:rsidR="00144A53" w:rsidRPr="00873028" w:rsidRDefault="00144A53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08BFDD3" w14:textId="77777777" w:rsidR="00144A53" w:rsidRPr="00873028" w:rsidRDefault="00144A53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5955AE6" w14:textId="77777777" w:rsidR="00144A53" w:rsidRPr="00873028" w:rsidRDefault="00144A53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Pr="00873028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873028"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5DCCFBD3" w14:textId="77777777" w:rsidR="00144A53" w:rsidRDefault="00144A53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-8.9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" stroked="f">
                <v:textbox>
                  <w:txbxContent>
                    <w:p w14:paraId="38130415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C906CCD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BAABFC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08BFDD3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5955AE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</w:t>
                      </w:r>
                      <w:proofErr w:type="gramStart"/>
                      <w:r w:rsidRPr="00873028">
                        <w:rPr>
                          <w:b/>
                        </w:rPr>
                        <w:t>:_</w:t>
                      </w:r>
                      <w:proofErr w:type="gramEnd"/>
                      <w:r w:rsidRPr="00873028">
                        <w:rPr>
                          <w:b/>
                        </w:rPr>
                        <w:t>_______________</w:t>
                      </w:r>
                    </w:p>
                    <w:p w14:paraId="5DCCFBD3" w14:textId="77777777" w:rsidR="00DD53CF" w:rsidRDefault="00DD53CF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6D66F1B2" w14:textId="77777777" w:rsidR="0040724D" w:rsidRDefault="0040724D" w:rsidP="0040724D"/>
    <w:p w14:paraId="2153329A" w14:textId="77777777" w:rsidR="0040724D" w:rsidRDefault="0040724D" w:rsidP="0040724D"/>
    <w:p w14:paraId="0FC8F805" w14:textId="77777777" w:rsidR="0040724D" w:rsidRDefault="0040724D" w:rsidP="0040724D"/>
    <w:p w14:paraId="2BDF8287" w14:textId="77777777" w:rsidR="0040724D" w:rsidRDefault="0040724D" w:rsidP="0040724D"/>
    <w:p w14:paraId="389F3D0D" w14:textId="77777777" w:rsidR="00AC1E5C" w:rsidRPr="0036787B" w:rsidRDefault="00AC1E5C" w:rsidP="00D82F33">
      <w:pPr>
        <w:rPr>
          <w:i/>
          <w:sz w:val="16"/>
          <w:szCs w:val="16"/>
        </w:rPr>
      </w:pPr>
    </w:p>
    <w:p w14:paraId="4FF5E48D" w14:textId="3BAD9EAF" w:rsidR="005300BD" w:rsidRDefault="0040724D">
      <w:pPr>
        <w:jc w:val="center"/>
        <w:rPr>
          <w:i/>
        </w:rPr>
      </w:pPr>
      <w:r w:rsidRPr="00BB548F">
        <w:rPr>
          <w:i/>
        </w:rPr>
        <w:t xml:space="preserve">* This Student Goal Sheet is not to be used with </w:t>
      </w:r>
      <w:r w:rsidR="00AA2D1D" w:rsidRPr="00912216">
        <w:rPr>
          <w:i/>
        </w:rPr>
        <w:t>P-</w:t>
      </w:r>
      <w:r w:rsidRPr="00912216">
        <w:rPr>
          <w:i/>
        </w:rPr>
        <w:t>LTELs</w:t>
      </w:r>
      <w:r w:rsidRPr="00BB548F">
        <w:rPr>
          <w:i/>
        </w:rPr>
        <w:t xml:space="preserve"> who have an IEP*</w:t>
      </w:r>
    </w:p>
    <w:p w14:paraId="274DE458" w14:textId="2AE37983" w:rsidR="00822F9E" w:rsidRDefault="00AA2D1D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CC765" wp14:editId="26F2AC65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1876425" cy="914400"/>
                <wp:effectExtent l="0" t="0" r="28575" b="254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0137" w14:textId="77777777" w:rsidR="00144A53" w:rsidRPr="00714A3A" w:rsidRDefault="00144A53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10F89019" w14:textId="77777777" w:rsidR="00144A53" w:rsidRPr="00912216" w:rsidRDefault="00144A53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2ABCBEE3" w14:textId="77777777" w:rsidR="00144A53" w:rsidRPr="00912216" w:rsidRDefault="00144A53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25F3DFF6" w14:textId="77777777" w:rsidR="00144A53" w:rsidRPr="00912216" w:rsidRDefault="00144A53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Teacher</w:t>
                            </w:r>
                          </w:p>
                          <w:p w14:paraId="121E6676" w14:textId="4FD3E0F7" w:rsidR="00144A53" w:rsidRPr="00912216" w:rsidRDefault="00144A53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12216"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7" type="#_x0000_t202" style="position:absolute;margin-left:-8.95pt;margin-top:8.95pt;width:147.7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" strokeweight="1pt">
                <v:textbox>
                  <w:txbxContent>
                    <w:p w14:paraId="56E10137" w14:textId="77777777" w:rsidR="00967B98" w:rsidRPr="00714A3A" w:rsidRDefault="00967B98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14:paraId="10F89019" w14:textId="7777777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14:paraId="2ABCBEE3" w14:textId="7777777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14:paraId="25F3DFF6" w14:textId="7777777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Teacher</w:t>
                      </w:r>
                    </w:p>
                    <w:p w14:paraId="121E6676" w14:textId="4FD3E0F7" w:rsidR="00967B98" w:rsidRPr="00912216" w:rsidRDefault="00967B98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12216">
                        <w:rPr>
                          <w:sz w:val="18"/>
                          <w:szCs w:val="18"/>
                        </w:rPr>
                        <w:t>LTEL Designee</w:t>
                      </w:r>
                    </w:p>
                  </w:txbxContent>
                </v:textbox>
              </v:shape>
            </w:pict>
          </mc:Fallback>
        </mc:AlternateContent>
      </w:r>
      <w:r w:rsidR="00DD53CF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65A96" wp14:editId="73B970E0">
                <wp:simplePos x="0" y="0"/>
                <wp:positionH relativeFrom="column">
                  <wp:posOffset>5486400</wp:posOffset>
                </wp:positionH>
                <wp:positionV relativeFrom="paragraph">
                  <wp:posOffset>113665</wp:posOffset>
                </wp:positionV>
                <wp:extent cx="1371600" cy="914400"/>
                <wp:effectExtent l="0" t="0" r="25400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48FA" w14:textId="77777777" w:rsidR="00144A53" w:rsidRPr="00BB548F" w:rsidRDefault="00144A53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2FA870A5" w14:textId="77777777" w:rsidR="00144A53" w:rsidRPr="00BB548F" w:rsidRDefault="00144A53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BF62AE7" w14:textId="77777777" w:rsidR="00144A53" w:rsidRPr="00BB548F" w:rsidRDefault="00144A53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5DD8CC43" w14:textId="77777777" w:rsidR="00144A53" w:rsidRPr="00BB548F" w:rsidRDefault="00144A53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121195A" w14:textId="77777777" w:rsidR="00144A53" w:rsidRDefault="00144A53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68AEE" w14:textId="77777777" w:rsidR="00144A53" w:rsidRPr="00BB548F" w:rsidRDefault="00144A53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9CA241" w14:textId="77777777" w:rsidR="00144A53" w:rsidRPr="008E4B2F" w:rsidRDefault="00144A53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in;margin-top:8.95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" strokeweight="1pt">
                <v:textbox>
                  <w:txbxContent>
                    <w:p w14:paraId="3D9C48FA" w14:textId="77777777" w:rsidR="0071117D" w:rsidRPr="00BB548F" w:rsidRDefault="0071117D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14:paraId="2FA870A5" w14:textId="77777777" w:rsidR="0071117D" w:rsidRPr="00BB548F" w:rsidRDefault="0071117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</w:t>
                      </w:r>
                      <w:proofErr w:type="gramStart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</w:p>
                    <w:p w14:paraId="6BF62AE7" w14:textId="77777777" w:rsidR="0071117D" w:rsidRPr="00BB548F" w:rsidRDefault="0071117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</w:t>
                      </w:r>
                      <w:proofErr w:type="gramStart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</w:p>
                    <w:p w14:paraId="5DD8CC43" w14:textId="77777777" w:rsidR="0071117D" w:rsidRPr="00BB548F" w:rsidRDefault="0071117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3</w:t>
                      </w:r>
                      <w:proofErr w:type="gramStart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</w:p>
                    <w:p w14:paraId="6121195A" w14:textId="77777777" w:rsidR="0071117D" w:rsidRDefault="0071117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4DD68AEE" w14:textId="77777777" w:rsidR="0071117D" w:rsidRPr="00BB548F" w:rsidRDefault="0071117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3A9CA241" w14:textId="77777777" w:rsidR="0071117D" w:rsidRPr="008E4B2F" w:rsidRDefault="0071117D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723DC5C1" w14:textId="77777777" w:rsidR="005300BD" w:rsidRDefault="005300BD">
      <w:pPr>
        <w:jc w:val="right"/>
      </w:pPr>
    </w:p>
    <w:p w14:paraId="46D86962" w14:textId="77777777" w:rsidR="00D82F33" w:rsidRDefault="00D82F33">
      <w:pPr>
        <w:jc w:val="right"/>
      </w:pPr>
    </w:p>
    <w:p w14:paraId="499B976D" w14:textId="77777777" w:rsidR="00D82F33" w:rsidRDefault="00D82F33">
      <w:pPr>
        <w:jc w:val="right"/>
      </w:pPr>
    </w:p>
    <w:sectPr w:rsidR="00D82F33" w:rsidSect="00AA2D1D">
      <w:headerReference w:type="default" r:id="rId9"/>
      <w:footerReference w:type="default" r:id="rId10"/>
      <w:pgSz w:w="12240" w:h="15840" w:code="1"/>
      <w:pgMar w:top="1440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4D2C" w14:textId="77777777" w:rsidR="00144A53" w:rsidRDefault="00144A53">
      <w:r>
        <w:separator/>
      </w:r>
    </w:p>
  </w:endnote>
  <w:endnote w:type="continuationSeparator" w:id="0">
    <w:p w14:paraId="0296993D" w14:textId="77777777" w:rsidR="00144A53" w:rsidRDefault="0014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EEFF" w14:textId="077ADA5D" w:rsidR="00144A53" w:rsidRPr="00471482" w:rsidRDefault="00144A53" w:rsidP="00AA2D1D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</w:t>
    </w:r>
    <w:r w:rsidRPr="00471482">
      <w:rPr>
        <w:i/>
        <w:sz w:val="18"/>
        <w:szCs w:val="18"/>
      </w:rPr>
      <w:t>Revis</w:t>
    </w:r>
    <w:r>
      <w:rPr>
        <w:i/>
        <w:sz w:val="18"/>
        <w:szCs w:val="18"/>
      </w:rPr>
      <w:t>ed from BUL-6266.0 to match 2017-2018</w:t>
    </w:r>
    <w:r w:rsidRPr="00471482">
      <w:rPr>
        <w:i/>
        <w:sz w:val="18"/>
        <w:szCs w:val="18"/>
      </w:rPr>
      <w:t xml:space="preserve"> Reclassification Criteria</w:t>
    </w:r>
  </w:p>
  <w:p w14:paraId="2245932B" w14:textId="77777777" w:rsidR="00144A53" w:rsidRDefault="00144A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8F3B" w14:textId="77777777" w:rsidR="00144A53" w:rsidRDefault="00144A53">
      <w:r>
        <w:separator/>
      </w:r>
    </w:p>
  </w:footnote>
  <w:footnote w:type="continuationSeparator" w:id="0">
    <w:p w14:paraId="378140A6" w14:textId="77777777" w:rsidR="00144A53" w:rsidRDefault="00144A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144A53" w14:paraId="46C48140" w14:textId="77777777" w:rsidTr="00AA2D1D">
      <w:trPr>
        <w:trHeight w:val="632"/>
      </w:trPr>
      <w:tc>
        <w:tcPr>
          <w:tcW w:w="1008" w:type="dxa"/>
        </w:tcPr>
        <w:p w14:paraId="0F0BF110" w14:textId="4EB275B8" w:rsidR="00144A53" w:rsidRDefault="00144A53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7A4DBB99" wp14:editId="4D744EB9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511175</wp:posOffset>
                    </wp:positionV>
                    <wp:extent cx="6400800" cy="0"/>
                    <wp:effectExtent l="0" t="0" r="25400" b="2540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9pt,40.25pt" to="513pt,4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" strokeweight="2.25pt"/>
                </w:pict>
              </mc:Fallback>
            </mc:AlternateContent>
          </w:r>
        </w:p>
      </w:tc>
      <w:tc>
        <w:tcPr>
          <w:tcW w:w="9288" w:type="dxa"/>
        </w:tcPr>
        <w:p w14:paraId="582BB68C" w14:textId="5D92A306" w:rsidR="00144A53" w:rsidRDefault="00144A53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 xml:space="preserve">                  Los Angeles Unified School District</w:t>
          </w:r>
        </w:p>
        <w:p w14:paraId="4473B151" w14:textId="25663882" w:rsidR="00144A53" w:rsidRDefault="00144A53" w:rsidP="00AA2D1D">
          <w:pPr>
            <w:pStyle w:val="Header"/>
            <w:jc w:val="center"/>
            <w:rPr>
              <w:smallCaps/>
              <w:sz w:val="28"/>
            </w:rPr>
          </w:pPr>
          <w:r w:rsidRPr="00967B98">
            <w:rPr>
              <w:rFonts w:ascii="Engravers MT" w:hAnsi="Engravers MT"/>
              <w:smallCaps/>
              <w:sz w:val="28"/>
            </w:rPr>
            <w:t>Local District West</w:t>
          </w:r>
        </w:p>
        <w:p w14:paraId="2006FA7E" w14:textId="77777777" w:rsidR="00144A53" w:rsidRDefault="00144A53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144A53" w14:paraId="28756630" w14:textId="77777777" w:rsidTr="00DD53CF">
      <w:trPr>
        <w:cantSplit/>
        <w:trHeight w:val="192"/>
      </w:trPr>
      <w:tc>
        <w:tcPr>
          <w:tcW w:w="10296" w:type="dxa"/>
          <w:gridSpan w:val="2"/>
        </w:tcPr>
        <w:p w14:paraId="7B9F470B" w14:textId="3166C579" w:rsidR="00144A53" w:rsidRDefault="00144A53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</w:p>
      </w:tc>
    </w:tr>
  </w:tbl>
  <w:p w14:paraId="3ADDF636" w14:textId="77777777" w:rsidR="00144A53" w:rsidRDefault="00144A53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97699"/>
    <w:rsid w:val="000A445A"/>
    <w:rsid w:val="000A55DF"/>
    <w:rsid w:val="000B168F"/>
    <w:rsid w:val="000B59B4"/>
    <w:rsid w:val="000B625A"/>
    <w:rsid w:val="000B6F8B"/>
    <w:rsid w:val="000C696C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4A53"/>
    <w:rsid w:val="00145F37"/>
    <w:rsid w:val="001558A0"/>
    <w:rsid w:val="001616C2"/>
    <w:rsid w:val="00161B47"/>
    <w:rsid w:val="00161B99"/>
    <w:rsid w:val="001657A8"/>
    <w:rsid w:val="00166558"/>
    <w:rsid w:val="00173F21"/>
    <w:rsid w:val="00181541"/>
    <w:rsid w:val="00181F95"/>
    <w:rsid w:val="00185091"/>
    <w:rsid w:val="00190E9F"/>
    <w:rsid w:val="001950C4"/>
    <w:rsid w:val="001B332F"/>
    <w:rsid w:val="001B35B2"/>
    <w:rsid w:val="001B5EBA"/>
    <w:rsid w:val="001C41F6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9555F"/>
    <w:rsid w:val="002A675D"/>
    <w:rsid w:val="002B20C4"/>
    <w:rsid w:val="002B47E4"/>
    <w:rsid w:val="002B48F5"/>
    <w:rsid w:val="002B6F5B"/>
    <w:rsid w:val="002C0BF3"/>
    <w:rsid w:val="002E2899"/>
    <w:rsid w:val="002E499C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87B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244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71482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4032"/>
    <w:rsid w:val="00525692"/>
    <w:rsid w:val="005300BD"/>
    <w:rsid w:val="00536E6F"/>
    <w:rsid w:val="00537A69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3A3C"/>
    <w:rsid w:val="0070584B"/>
    <w:rsid w:val="0071117D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7E7097"/>
    <w:rsid w:val="00800286"/>
    <w:rsid w:val="0080215C"/>
    <w:rsid w:val="0081298F"/>
    <w:rsid w:val="0081484E"/>
    <w:rsid w:val="00817A37"/>
    <w:rsid w:val="00822F9E"/>
    <w:rsid w:val="00825081"/>
    <w:rsid w:val="008268EF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2C"/>
    <w:rsid w:val="008A3866"/>
    <w:rsid w:val="008A649B"/>
    <w:rsid w:val="008B0133"/>
    <w:rsid w:val="008B447D"/>
    <w:rsid w:val="008B6278"/>
    <w:rsid w:val="008C6016"/>
    <w:rsid w:val="008E05AA"/>
    <w:rsid w:val="008E4B2F"/>
    <w:rsid w:val="008E749A"/>
    <w:rsid w:val="008F08C8"/>
    <w:rsid w:val="008F200C"/>
    <w:rsid w:val="008F6DF7"/>
    <w:rsid w:val="008F7FB7"/>
    <w:rsid w:val="00911108"/>
    <w:rsid w:val="00912216"/>
    <w:rsid w:val="0091700D"/>
    <w:rsid w:val="009201AC"/>
    <w:rsid w:val="00926B34"/>
    <w:rsid w:val="00926D11"/>
    <w:rsid w:val="009405FE"/>
    <w:rsid w:val="00940CBA"/>
    <w:rsid w:val="0094462E"/>
    <w:rsid w:val="00963CBD"/>
    <w:rsid w:val="00967B98"/>
    <w:rsid w:val="0097650F"/>
    <w:rsid w:val="00983209"/>
    <w:rsid w:val="009835BD"/>
    <w:rsid w:val="009846A9"/>
    <w:rsid w:val="0099159F"/>
    <w:rsid w:val="0099327A"/>
    <w:rsid w:val="00995CAF"/>
    <w:rsid w:val="00997FC1"/>
    <w:rsid w:val="009A23CB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A2D1D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522D8"/>
    <w:rsid w:val="00B55D22"/>
    <w:rsid w:val="00B63CEF"/>
    <w:rsid w:val="00B63E37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1A7A"/>
    <w:rsid w:val="00BB43E1"/>
    <w:rsid w:val="00BC4C5C"/>
    <w:rsid w:val="00BD5502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65F3F"/>
    <w:rsid w:val="00C67C10"/>
    <w:rsid w:val="00C73BC0"/>
    <w:rsid w:val="00C822EC"/>
    <w:rsid w:val="00C856DA"/>
    <w:rsid w:val="00C869DD"/>
    <w:rsid w:val="00CB71BB"/>
    <w:rsid w:val="00CC1904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159B7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B1E9F"/>
    <w:rsid w:val="00DC183F"/>
    <w:rsid w:val="00DD53CF"/>
    <w:rsid w:val="00DE3093"/>
    <w:rsid w:val="00DE3F91"/>
    <w:rsid w:val="00DF02CF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D5F1F"/>
    <w:rsid w:val="00EE1A06"/>
    <w:rsid w:val="00EF06BF"/>
    <w:rsid w:val="00EF1B67"/>
    <w:rsid w:val="00EF1BAD"/>
    <w:rsid w:val="00EF2AA6"/>
    <w:rsid w:val="00EF41F5"/>
    <w:rsid w:val="00EF5616"/>
    <w:rsid w:val="00EF6EFD"/>
    <w:rsid w:val="00F058DB"/>
    <w:rsid w:val="00F1082C"/>
    <w:rsid w:val="00F2264C"/>
    <w:rsid w:val="00F22E12"/>
    <w:rsid w:val="00F313A1"/>
    <w:rsid w:val="00F4615F"/>
    <w:rsid w:val="00F66146"/>
    <w:rsid w:val="00F70866"/>
    <w:rsid w:val="00F70942"/>
    <w:rsid w:val="00F71836"/>
    <w:rsid w:val="00F8274E"/>
    <w:rsid w:val="00F8392A"/>
    <w:rsid w:val="00F84722"/>
    <w:rsid w:val="00F85A8C"/>
    <w:rsid w:val="00F9071F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53A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374F1-2600-2343-8BAF-FE648215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0</TotalTime>
  <Pages>1</Pages>
  <Words>232</Words>
  <Characters>1324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Alana Monty Amaya Tessa</cp:lastModifiedBy>
  <cp:revision>2</cp:revision>
  <cp:lastPrinted>2017-01-10T20:02:00Z</cp:lastPrinted>
  <dcterms:created xsi:type="dcterms:W3CDTF">2017-12-04T13:27:00Z</dcterms:created>
  <dcterms:modified xsi:type="dcterms:W3CDTF">2017-12-04T13:27:00Z</dcterms:modified>
</cp:coreProperties>
</file>